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市场化工程及安全防汛物资金具辅材采购项目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市场化工程及安全防汛物资金具辅材采购项目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613" w:type="dxa"/>
        <w:tblInd w:w="-60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718"/>
        <w:gridCol w:w="2578"/>
        <w:gridCol w:w="763"/>
        <w:gridCol w:w="859"/>
        <w:gridCol w:w="293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10KV240mm2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台北10KV养殖线银台路支线落地改造工程电缆项目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25-50户外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徐南供电所电网维护物资项目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25-50户内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70-120户外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70-120户内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150-240户外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150-240户内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拉棒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φ18*1800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安全隐患整改（香河情缘1#楼）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18*400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UT线夹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楔形线夹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12#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台北5、工程部5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镰刀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青口5、台北5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徐南4、工程部5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扁担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750W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徐南2、工程部2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LP-10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青口10、台北10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铁横担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L75*8*1500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青口20、台北30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瓷横担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台北30、徐南40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青口30、台北30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青口30、台北30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青口30、台北30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青口30、台北30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NX-IY-10KV-120mm²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青口30、台北12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NX-IY-10KV-185mm²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青口30、台北12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徐南40、灌西40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NX-IY-10KV-150mm²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青口30、台北12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地锚石拉线棒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Ф18-1800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UL-12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青口10、台北10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徐南20、灌西15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开关箱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潜水泵开关箱；尺寸50*60*25，不锈钢1.2，两组100A漏电断路器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工程部2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62236.00元（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2022年内连续三个月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联系人：徐圩孙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电话：15305135499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台北钱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电话：17751876173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防汛程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电话：18961387768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依法缴纳税收的记录（2022年内连续三个月）（加盖公章）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1871372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年内连续三个月）（加盖公章）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785E51"/>
    <w:rsid w:val="0E6A08A6"/>
    <w:rsid w:val="0E993CB5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4057B62"/>
    <w:rsid w:val="156863F4"/>
    <w:rsid w:val="16BD7DED"/>
    <w:rsid w:val="178640CA"/>
    <w:rsid w:val="17C9440E"/>
    <w:rsid w:val="1B523C11"/>
    <w:rsid w:val="1C5D5B32"/>
    <w:rsid w:val="1D4B1478"/>
    <w:rsid w:val="1DF56DD3"/>
    <w:rsid w:val="1E127068"/>
    <w:rsid w:val="1F1979A7"/>
    <w:rsid w:val="1F8A6A8E"/>
    <w:rsid w:val="209C2412"/>
    <w:rsid w:val="25710060"/>
    <w:rsid w:val="258D6F73"/>
    <w:rsid w:val="261E1082"/>
    <w:rsid w:val="27743463"/>
    <w:rsid w:val="28CD567C"/>
    <w:rsid w:val="2A19588C"/>
    <w:rsid w:val="2C582C57"/>
    <w:rsid w:val="2C751A6A"/>
    <w:rsid w:val="2CB247E9"/>
    <w:rsid w:val="2D670841"/>
    <w:rsid w:val="321A3C3D"/>
    <w:rsid w:val="331128CC"/>
    <w:rsid w:val="33AB2DFB"/>
    <w:rsid w:val="34EB4A02"/>
    <w:rsid w:val="376322BC"/>
    <w:rsid w:val="39993E40"/>
    <w:rsid w:val="3A5032E7"/>
    <w:rsid w:val="3A6A792B"/>
    <w:rsid w:val="3AAB5061"/>
    <w:rsid w:val="3B5D4A7E"/>
    <w:rsid w:val="3BC75965"/>
    <w:rsid w:val="3CFC70CA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82512D8"/>
    <w:rsid w:val="488134C6"/>
    <w:rsid w:val="4A242B72"/>
    <w:rsid w:val="4B2844F3"/>
    <w:rsid w:val="4B2B4CF5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67F58DD"/>
    <w:rsid w:val="568E3C42"/>
    <w:rsid w:val="599E1B42"/>
    <w:rsid w:val="5A7259C5"/>
    <w:rsid w:val="5B0416A8"/>
    <w:rsid w:val="5C5F030B"/>
    <w:rsid w:val="5FF80052"/>
    <w:rsid w:val="60171399"/>
    <w:rsid w:val="60AC0C42"/>
    <w:rsid w:val="61651638"/>
    <w:rsid w:val="61A20F78"/>
    <w:rsid w:val="6AD432EA"/>
    <w:rsid w:val="6CA80668"/>
    <w:rsid w:val="6D171304"/>
    <w:rsid w:val="6E123E67"/>
    <w:rsid w:val="6FD05675"/>
    <w:rsid w:val="71487932"/>
    <w:rsid w:val="71FD4A4D"/>
    <w:rsid w:val="725256DA"/>
    <w:rsid w:val="753B2405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3388</Words>
  <Characters>3901</Characters>
  <Lines>0</Lines>
  <Paragraphs>0</Paragraphs>
  <TotalTime>17</TotalTime>
  <ScaleCrop>false</ScaleCrop>
  <LinksUpToDate>false</LinksUpToDate>
  <CharactersWithSpaces>4389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2022-06-16T09:08:00Z</cp:lastPrinted>
  <dcterms:modified xsi:type="dcterms:W3CDTF">2022-06-16T09:23:14Z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64A5E1E7AFE147A985082E4EF35B740E</vt:lpwstr>
  </property>
</Properties>
</file>