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徐南供电所办公楼维修工程、封跳变危房改造材料采购项目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徐南供电所办公楼维修工程、封跳变危房改造材料采购项目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567"/>
        <w:gridCol w:w="2482"/>
        <w:gridCol w:w="954"/>
        <w:gridCol w:w="1196"/>
        <w:gridCol w:w="1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抗裂钢丝网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10*10*0.5mm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办公楼维修工程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水泥 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32.5级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75%白度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529.1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腻子粉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Y型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水性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300目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901胶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11kg/桶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抗裂砂浆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HBTS60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防水涂料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TJ-101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花岗岩板火烧面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墙面瓷砖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300*450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0.8*2.1m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塑钢纱窗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800*900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6+12A+6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DN110\DN75\DN50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PPR给水管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硅酮密封胶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PU发泡剂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9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办公楼维修工程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环氧防锈漆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木板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4000*250*50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危房改造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Φ150*1000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92716.63元（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贺先生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19901555557</w:t>
      </w:r>
    </w:p>
    <w:p>
      <w:pPr>
        <w:spacing w:line="360" w:lineRule="auto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B523C11"/>
    <w:rsid w:val="1C5D5B32"/>
    <w:rsid w:val="1D4B1478"/>
    <w:rsid w:val="1DBB1976"/>
    <w:rsid w:val="1DF56DD3"/>
    <w:rsid w:val="1E127068"/>
    <w:rsid w:val="1EDA5F8F"/>
    <w:rsid w:val="1F1979A7"/>
    <w:rsid w:val="1F8A6A8E"/>
    <w:rsid w:val="20774F84"/>
    <w:rsid w:val="209C2412"/>
    <w:rsid w:val="239D2DE4"/>
    <w:rsid w:val="25624E41"/>
    <w:rsid w:val="25710060"/>
    <w:rsid w:val="258D6F73"/>
    <w:rsid w:val="25F07841"/>
    <w:rsid w:val="261E1082"/>
    <w:rsid w:val="27743463"/>
    <w:rsid w:val="28CD567C"/>
    <w:rsid w:val="299802D6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9993E40"/>
    <w:rsid w:val="3A5032E7"/>
    <w:rsid w:val="3A6A792B"/>
    <w:rsid w:val="3AAB5061"/>
    <w:rsid w:val="3AF86E26"/>
    <w:rsid w:val="3B5D4A7E"/>
    <w:rsid w:val="3BC75965"/>
    <w:rsid w:val="3CFC70CA"/>
    <w:rsid w:val="3E9A2461"/>
    <w:rsid w:val="3EDC73DD"/>
    <w:rsid w:val="400144C3"/>
    <w:rsid w:val="40036A20"/>
    <w:rsid w:val="411D3AB9"/>
    <w:rsid w:val="41BD2505"/>
    <w:rsid w:val="42140EA8"/>
    <w:rsid w:val="42734EFD"/>
    <w:rsid w:val="435C6356"/>
    <w:rsid w:val="451F3F2C"/>
    <w:rsid w:val="453254A3"/>
    <w:rsid w:val="45AE2934"/>
    <w:rsid w:val="46D633A5"/>
    <w:rsid w:val="47515375"/>
    <w:rsid w:val="47B111DF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2253D7"/>
    <w:rsid w:val="535541BB"/>
    <w:rsid w:val="53E56A1C"/>
    <w:rsid w:val="544678EB"/>
    <w:rsid w:val="54F76591"/>
    <w:rsid w:val="551A75C7"/>
    <w:rsid w:val="567F58DD"/>
    <w:rsid w:val="568E3C42"/>
    <w:rsid w:val="599E1B42"/>
    <w:rsid w:val="5A7259C5"/>
    <w:rsid w:val="5B0416A8"/>
    <w:rsid w:val="5BC439DB"/>
    <w:rsid w:val="5C5F030B"/>
    <w:rsid w:val="5FF80052"/>
    <w:rsid w:val="60171399"/>
    <w:rsid w:val="60AC0C42"/>
    <w:rsid w:val="61651638"/>
    <w:rsid w:val="61A20F78"/>
    <w:rsid w:val="63917746"/>
    <w:rsid w:val="6AD432EA"/>
    <w:rsid w:val="6CA65E33"/>
    <w:rsid w:val="6CA80668"/>
    <w:rsid w:val="6D171304"/>
    <w:rsid w:val="6E123E67"/>
    <w:rsid w:val="6FD05675"/>
    <w:rsid w:val="700E61C9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E1F4DDF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2914</Words>
  <Characters>3311</Characters>
  <Lines>0</Lines>
  <Paragraphs>0</Paragraphs>
  <TotalTime>38</TotalTime>
  <ScaleCrop>false</ScaleCrop>
  <LinksUpToDate>false</LinksUpToDate>
  <CharactersWithSpaces>3772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2022-07-19T08:30:00Z</cp:lastPrinted>
  <dcterms:modified xsi:type="dcterms:W3CDTF">2022-07-22T09:25:04Z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