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徐南10kV板桥线香河支线改造、 新海高中开发区校区地块工投台北架空线路迁改工程环网柜、分支箱采购项目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徐南10kV板桥线香河支线改造、 新海高中开发区校区地块工投台北架空线路迁改工程环网柜、分支箱采购项目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325" w:type="dxa"/>
        <w:tblInd w:w="-46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12"/>
        <w:gridCol w:w="2300"/>
        <w:gridCol w:w="888"/>
        <w:gridCol w:w="775"/>
        <w:gridCol w:w="31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10KV户外环网柜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不锈钢，HWGO-12-630-4K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铝电缆，每台配置240mm2前接头3套；配置240mm2冷缩终端3套；10KV欧式避雷器3组，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10KV户外电缆分支箱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不锈钢，DWF-12/630-1/3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铝电缆，每台配置240mm2前接头2套；配置240mm2冷缩终端2套；配置240mm2后接头1套；10KV欧式避雷器1组；台北库房（通园路工程变更后剩余一个分支箱）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1进3出（含4套欧式T型电缆前接头，4套避雷器接头，12只240铜铝T型头线鼻）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香河支线徐南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94000.00元（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台北钱先生      电话：17751876173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徐南邱先生      电话：18205130655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3FA0BE2"/>
    <w:rsid w:val="04964401"/>
    <w:rsid w:val="04A9250C"/>
    <w:rsid w:val="04B241CB"/>
    <w:rsid w:val="04B52C5F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A96810"/>
    <w:rsid w:val="0A3638C9"/>
    <w:rsid w:val="0BF10BA6"/>
    <w:rsid w:val="0C3924C8"/>
    <w:rsid w:val="0D785E51"/>
    <w:rsid w:val="0DC7755F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6174C1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E171E3D"/>
    <w:rsid w:val="1E5E069D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357304"/>
    <w:rsid w:val="2650413E"/>
    <w:rsid w:val="26F86CAF"/>
    <w:rsid w:val="27743463"/>
    <w:rsid w:val="285A5748"/>
    <w:rsid w:val="28B317DA"/>
    <w:rsid w:val="28BE7A85"/>
    <w:rsid w:val="28CD567C"/>
    <w:rsid w:val="296D68A7"/>
    <w:rsid w:val="29B669AE"/>
    <w:rsid w:val="29F11758"/>
    <w:rsid w:val="29F15C38"/>
    <w:rsid w:val="2A19588C"/>
    <w:rsid w:val="2C582C57"/>
    <w:rsid w:val="2C751A6A"/>
    <w:rsid w:val="2CB247E9"/>
    <w:rsid w:val="2D670841"/>
    <w:rsid w:val="31180264"/>
    <w:rsid w:val="321A3C3D"/>
    <w:rsid w:val="32491755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BA010B"/>
    <w:rsid w:val="3CFC70CA"/>
    <w:rsid w:val="3E9A2461"/>
    <w:rsid w:val="3EDC73DD"/>
    <w:rsid w:val="3F683A47"/>
    <w:rsid w:val="400144C3"/>
    <w:rsid w:val="40036A20"/>
    <w:rsid w:val="40210AB0"/>
    <w:rsid w:val="409765AA"/>
    <w:rsid w:val="409A272E"/>
    <w:rsid w:val="41BD2505"/>
    <w:rsid w:val="42021D7D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7E26E94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5D520F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C9715A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C5F030B"/>
    <w:rsid w:val="5D4F3D43"/>
    <w:rsid w:val="5EA06D09"/>
    <w:rsid w:val="5F712CC8"/>
    <w:rsid w:val="5F8E09FE"/>
    <w:rsid w:val="5FF80052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B124E81"/>
    <w:rsid w:val="6CA80668"/>
    <w:rsid w:val="6D171304"/>
    <w:rsid w:val="6D5E354D"/>
    <w:rsid w:val="6E123E67"/>
    <w:rsid w:val="6EC11851"/>
    <w:rsid w:val="6FD05675"/>
    <w:rsid w:val="703379DD"/>
    <w:rsid w:val="708D0D4A"/>
    <w:rsid w:val="70C40C1C"/>
    <w:rsid w:val="71487932"/>
    <w:rsid w:val="71FD4A4D"/>
    <w:rsid w:val="725256DA"/>
    <w:rsid w:val="727B566C"/>
    <w:rsid w:val="72906A4D"/>
    <w:rsid w:val="73171838"/>
    <w:rsid w:val="74E97204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3107</Words>
  <Characters>3420</Characters>
  <Lines>0</Lines>
  <Paragraphs>0</Paragraphs>
  <TotalTime>1</TotalTime>
  <ScaleCrop>false</ScaleCrop>
  <LinksUpToDate>false</LinksUpToDate>
  <CharactersWithSpaces>3938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2023-04-23T08:14:25Z</cp:lastPrinted>
  <dcterms:modified xsi:type="dcterms:W3CDTF">2023-04-23T08:35:13Z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