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徐南10KV板桥线河西支线街心分线安全隐患整改工程土建项目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徐南10KV板桥线河西支线街心分线安全隐患整改工程土建项目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9821" w:type="dxa"/>
        <w:tblInd w:w="-61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00"/>
        <w:gridCol w:w="3863"/>
        <w:gridCol w:w="800"/>
        <w:gridCol w:w="894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，壁厚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，双管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电缆井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bookmarkStart w:id="1" w:name="_GoBack"/>
      <w:bookmarkEnd w:id="1"/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38500.00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项目联系人：胡先生           电话：18036607035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4</TotalTime>
  <ScaleCrop>false</ScaleCrop>
  <LinksUpToDate>false</LinksUpToDate>
  <CharactersWithSpaces>3854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2024-04-07T09:32:55Z</cp:lastPrinted>
  <dcterms:modified xsi:type="dcterms:W3CDTF">2024-04-07T09:35:41Z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